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C5" w:rsidRPr="00B85B2D" w:rsidRDefault="00A614C5" w:rsidP="009C6968">
      <w:pPr>
        <w:snapToGrid w:val="0"/>
        <w:spacing w:beforeLines="50" w:after="50" w:line="500" w:lineRule="atLeast"/>
        <w:jc w:val="left"/>
        <w:rPr>
          <w:rFonts w:hAnsi="宋体" w:cs="Times New Roman"/>
          <w:b/>
          <w:bCs/>
          <w:sz w:val="32"/>
          <w:szCs w:val="32"/>
        </w:rPr>
      </w:pPr>
      <w:r w:rsidRPr="00B85B2D">
        <w:rPr>
          <w:rFonts w:hAnsi="宋体" w:hint="eastAsia"/>
          <w:b/>
          <w:bCs/>
          <w:sz w:val="32"/>
          <w:szCs w:val="32"/>
        </w:rPr>
        <w:t>附件</w:t>
      </w:r>
      <w:r w:rsidRPr="00B85B2D">
        <w:rPr>
          <w:rFonts w:hAnsi="宋体"/>
          <w:b/>
          <w:bCs/>
          <w:sz w:val="32"/>
          <w:szCs w:val="32"/>
        </w:rPr>
        <w:t>2</w:t>
      </w:r>
      <w:r w:rsidRPr="00B85B2D">
        <w:rPr>
          <w:rFonts w:hAnsi="宋体" w:hint="eastAsia"/>
          <w:b/>
          <w:bCs/>
          <w:sz w:val="32"/>
          <w:szCs w:val="32"/>
        </w:rPr>
        <w:t>：</w:t>
      </w:r>
    </w:p>
    <w:p w:rsidR="00A614C5" w:rsidRPr="00B85B2D" w:rsidRDefault="00A614C5" w:rsidP="00D76BB2">
      <w:pPr>
        <w:pStyle w:val="PlainText"/>
        <w:snapToGrid w:val="0"/>
        <w:spacing w:before="120" w:after="120" w:line="480" w:lineRule="exact"/>
        <w:jc w:val="center"/>
        <w:outlineLvl w:val="0"/>
        <w:rPr>
          <w:rFonts w:hAnsi="宋体" w:cs="Times New Roman"/>
          <w:b/>
          <w:bCs/>
          <w:sz w:val="32"/>
          <w:szCs w:val="32"/>
        </w:rPr>
      </w:pPr>
      <w:r w:rsidRPr="00B85B2D">
        <w:rPr>
          <w:rFonts w:hAnsi="宋体" w:hint="eastAsia"/>
          <w:b/>
          <w:bCs/>
          <w:sz w:val="32"/>
          <w:szCs w:val="32"/>
        </w:rPr>
        <w:t>供货清单</w:t>
      </w:r>
    </w:p>
    <w:p w:rsidR="00A614C5" w:rsidRDefault="00A614C5" w:rsidP="00D76BB2">
      <w:pPr>
        <w:widowControl/>
        <w:jc w:val="center"/>
        <w:rPr>
          <w:rFonts w:cs="Times New Roman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197" w:tblpY="479"/>
        <w:tblOverlap w:val="never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20"/>
        <w:gridCol w:w="1625"/>
        <w:gridCol w:w="1080"/>
        <w:gridCol w:w="1440"/>
        <w:gridCol w:w="1874"/>
        <w:gridCol w:w="3224"/>
      </w:tblGrid>
      <w:tr w:rsidR="00A614C5" w:rsidRPr="00D701EF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5" w:rsidRPr="00D701EF" w:rsidRDefault="00A614C5" w:rsidP="00183A87">
            <w:pPr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品牌及厂家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z w:val="24"/>
                <w:szCs w:val="24"/>
              </w:rPr>
            </w:pPr>
            <w:r w:rsidRPr="00D701EF"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</w:tr>
      <w:tr w:rsidR="00A614C5" w:rsidRPr="00D701EF"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Ansi="宋体" w:cs="宋体"/>
                <w:spacing w:val="20"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  <w:tr w:rsidR="00A614C5" w:rsidRPr="00D701EF">
        <w:trPr>
          <w:trHeight w:val="36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Ansi="宋体" w:cs="宋体"/>
                <w:spacing w:val="20"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  <w:tr w:rsidR="00A614C5" w:rsidRPr="00D701EF">
        <w:trPr>
          <w:trHeight w:val="3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Ansi="宋体" w:cs="宋体"/>
                <w:spacing w:val="20"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  <w:tr w:rsidR="00A614C5" w:rsidRPr="00D701EF">
        <w:trPr>
          <w:trHeight w:val="3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Ansi="宋体" w:cs="宋体"/>
                <w:spacing w:val="20"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  <w:tr w:rsidR="00A614C5" w:rsidRPr="00D701EF">
        <w:trPr>
          <w:trHeight w:val="3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Ansi="宋体" w:cs="宋体"/>
                <w:spacing w:val="20"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  <w:tr w:rsidR="00A614C5" w:rsidRPr="00D701EF">
        <w:trPr>
          <w:trHeight w:val="35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  <w:r w:rsidRPr="00D701EF">
              <w:rPr>
                <w:rFonts w:ascii="宋体" w:hint="eastAsia"/>
                <w:spacing w:val="20"/>
                <w:sz w:val="24"/>
                <w:szCs w:val="24"/>
              </w:rPr>
              <w:t>…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</w:rPr>
            </w:pPr>
            <w:r w:rsidRPr="00D701EF">
              <w:rPr>
                <w:rFonts w:ascii="宋体" w:hAnsi="宋体" w:hint="eastAsia"/>
                <w:spacing w:val="20"/>
              </w:rPr>
              <w:t>……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14C5" w:rsidRPr="00D701EF" w:rsidRDefault="00A614C5" w:rsidP="00183A8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cs="Times New Roman"/>
                <w:spacing w:val="20"/>
                <w:sz w:val="24"/>
                <w:szCs w:val="24"/>
              </w:rPr>
            </w:pPr>
          </w:p>
        </w:tc>
      </w:tr>
    </w:tbl>
    <w:p w:rsidR="00A614C5" w:rsidRDefault="00A614C5" w:rsidP="00A614C5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</w:p>
    <w:p w:rsidR="00A614C5" w:rsidRDefault="00A614C5" w:rsidP="00E57FBB">
      <w:pPr>
        <w:spacing w:line="360" w:lineRule="auto"/>
        <w:ind w:firstLineChars="200" w:firstLine="31680"/>
        <w:rPr>
          <w:rFonts w:ascii="宋体" w:hAnsi="Courier New" w:cs="Times New Roman"/>
        </w:rPr>
      </w:pPr>
      <w:r>
        <w:rPr>
          <w:rFonts w:ascii="宋体" w:hAnsi="Courier New" w:hint="eastAsia"/>
        </w:rPr>
        <w:t>投标人（公章）</w:t>
      </w:r>
    </w:p>
    <w:p w:rsidR="00A614C5" w:rsidRDefault="00A614C5" w:rsidP="00D76BB2">
      <w:pPr>
        <w:tabs>
          <w:tab w:val="left" w:pos="309"/>
        </w:tabs>
        <w:rPr>
          <w:rFonts w:ascii="宋体" w:hAnsi="Courier New" w:cs="Times New Roman"/>
        </w:rPr>
      </w:pPr>
    </w:p>
    <w:p w:rsidR="00A614C5" w:rsidRDefault="00A614C5" w:rsidP="00D76BB2">
      <w:pPr>
        <w:spacing w:line="360" w:lineRule="auto"/>
        <w:rPr>
          <w:rFonts w:ascii="宋体" w:hAnsi="Courier New" w:cs="Times New Roman"/>
        </w:rPr>
      </w:pPr>
      <w:r>
        <w:rPr>
          <w:rFonts w:hint="eastAsia"/>
        </w:rPr>
        <w:t>法定代表人或其委托代理人签字（或盖章）：</w:t>
      </w:r>
    </w:p>
    <w:p w:rsidR="00A614C5" w:rsidRPr="00AD3B31" w:rsidRDefault="00A614C5" w:rsidP="00AD3B31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sectPr w:rsidR="00A614C5" w:rsidRPr="00AD3B31" w:rsidSect="00B07C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C5" w:rsidRDefault="00A614C5" w:rsidP="00D76B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614C5" w:rsidRDefault="00A614C5" w:rsidP="00D76B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C5" w:rsidRDefault="00A614C5">
    <w:pPr>
      <w:pStyle w:val="Footer"/>
      <w:jc w:val="center"/>
      <w:rPr>
        <w:rFonts w:cs="Times New Roman"/>
      </w:rPr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614C5" w:rsidRDefault="00A614C5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C5" w:rsidRDefault="00A614C5" w:rsidP="00D76B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614C5" w:rsidRDefault="00A614C5" w:rsidP="00D76B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030E"/>
    <w:rsid w:val="00085A0C"/>
    <w:rsid w:val="000A287A"/>
    <w:rsid w:val="000F7852"/>
    <w:rsid w:val="00151808"/>
    <w:rsid w:val="00173521"/>
    <w:rsid w:val="00182B43"/>
    <w:rsid w:val="00183A87"/>
    <w:rsid w:val="00185CCD"/>
    <w:rsid w:val="001A454B"/>
    <w:rsid w:val="001A61CC"/>
    <w:rsid w:val="001B5A1E"/>
    <w:rsid w:val="00227885"/>
    <w:rsid w:val="00230EBF"/>
    <w:rsid w:val="00303E83"/>
    <w:rsid w:val="00337CB5"/>
    <w:rsid w:val="003407FE"/>
    <w:rsid w:val="00363724"/>
    <w:rsid w:val="00365FA2"/>
    <w:rsid w:val="003859AD"/>
    <w:rsid w:val="003D4CDE"/>
    <w:rsid w:val="0042030E"/>
    <w:rsid w:val="00435B8C"/>
    <w:rsid w:val="004576EA"/>
    <w:rsid w:val="00463826"/>
    <w:rsid w:val="00474085"/>
    <w:rsid w:val="00492127"/>
    <w:rsid w:val="004940AB"/>
    <w:rsid w:val="004E4EF2"/>
    <w:rsid w:val="004F1146"/>
    <w:rsid w:val="004F66A3"/>
    <w:rsid w:val="00537494"/>
    <w:rsid w:val="005B4D1B"/>
    <w:rsid w:val="005C53FE"/>
    <w:rsid w:val="00624F3D"/>
    <w:rsid w:val="00643315"/>
    <w:rsid w:val="00657822"/>
    <w:rsid w:val="006735BF"/>
    <w:rsid w:val="006820FD"/>
    <w:rsid w:val="006A6CF6"/>
    <w:rsid w:val="006B2018"/>
    <w:rsid w:val="00781EA5"/>
    <w:rsid w:val="007820DC"/>
    <w:rsid w:val="007C7871"/>
    <w:rsid w:val="007F7023"/>
    <w:rsid w:val="00842558"/>
    <w:rsid w:val="00885574"/>
    <w:rsid w:val="008F0D61"/>
    <w:rsid w:val="00957D96"/>
    <w:rsid w:val="00966380"/>
    <w:rsid w:val="009723C3"/>
    <w:rsid w:val="00994CB5"/>
    <w:rsid w:val="009B3002"/>
    <w:rsid w:val="009C6968"/>
    <w:rsid w:val="009E06F4"/>
    <w:rsid w:val="00A17691"/>
    <w:rsid w:val="00A614C5"/>
    <w:rsid w:val="00A629A1"/>
    <w:rsid w:val="00A63CA7"/>
    <w:rsid w:val="00A80D9F"/>
    <w:rsid w:val="00A85A1C"/>
    <w:rsid w:val="00AA3AA3"/>
    <w:rsid w:val="00AD3B31"/>
    <w:rsid w:val="00AE3DB3"/>
    <w:rsid w:val="00AF2C75"/>
    <w:rsid w:val="00B07C96"/>
    <w:rsid w:val="00B41958"/>
    <w:rsid w:val="00B50FBF"/>
    <w:rsid w:val="00B569B7"/>
    <w:rsid w:val="00B85B2D"/>
    <w:rsid w:val="00B9427C"/>
    <w:rsid w:val="00B94493"/>
    <w:rsid w:val="00B94743"/>
    <w:rsid w:val="00BE068A"/>
    <w:rsid w:val="00C40A40"/>
    <w:rsid w:val="00C52578"/>
    <w:rsid w:val="00C632FE"/>
    <w:rsid w:val="00D13794"/>
    <w:rsid w:val="00D701EF"/>
    <w:rsid w:val="00D76BB2"/>
    <w:rsid w:val="00E25A01"/>
    <w:rsid w:val="00E5632B"/>
    <w:rsid w:val="00E57FBB"/>
    <w:rsid w:val="00E91E21"/>
    <w:rsid w:val="00EE0509"/>
    <w:rsid w:val="00EF6B9F"/>
    <w:rsid w:val="00F02B58"/>
    <w:rsid w:val="00F106BE"/>
    <w:rsid w:val="00F202E0"/>
    <w:rsid w:val="00F776B3"/>
    <w:rsid w:val="00F90E3E"/>
    <w:rsid w:val="00F92BE6"/>
    <w:rsid w:val="00F9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18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76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6BB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76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6BB2"/>
    <w:rPr>
      <w:sz w:val="18"/>
      <w:szCs w:val="18"/>
    </w:rPr>
  </w:style>
  <w:style w:type="paragraph" w:styleId="NormalIndent">
    <w:name w:val="Normal Indent"/>
    <w:basedOn w:val="Normal"/>
    <w:uiPriority w:val="99"/>
    <w:rsid w:val="00D76BB2"/>
    <w:pPr>
      <w:ind w:firstLine="420"/>
    </w:pPr>
    <w:rPr>
      <w:rFonts w:ascii="Times New Roman" w:eastAsia="宋体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rsid w:val="00D76BB2"/>
    <w:pPr>
      <w:ind w:firstLineChars="352" w:firstLine="830"/>
    </w:pPr>
    <w:rPr>
      <w:rFonts w:ascii="仿宋_GB2312" w:eastAsia="仿宋_GB2312" w:hAnsi="Times New Roman" w:cs="仿宋_GB2312"/>
      <w:kern w:val="0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6BB2"/>
    <w:rPr>
      <w:rFonts w:ascii="仿宋_GB2312" w:eastAsia="仿宋_GB2312" w:hAnsi="Times New Roman" w:cs="仿宋_GB2312"/>
      <w:kern w:val="0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D76BB2"/>
    <w:rPr>
      <w:rFonts w:ascii="宋体" w:eastAsia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76BB2"/>
    <w:rPr>
      <w:rFonts w:ascii="宋体" w:eastAsia="宋体" w:hAnsi="Courier New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254</TotalTime>
  <Pages>1</Pages>
  <Words>19</Words>
  <Characters>110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蒋进强</cp:lastModifiedBy>
  <cp:revision>53</cp:revision>
  <dcterms:created xsi:type="dcterms:W3CDTF">2018-07-27T08:45:00Z</dcterms:created>
  <dcterms:modified xsi:type="dcterms:W3CDTF">2018-08-20T09:15:00Z</dcterms:modified>
</cp:coreProperties>
</file>